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C9" w:rsidRPr="00A85AED" w:rsidRDefault="00D76CC9" w:rsidP="00D76CC9">
      <w:pPr>
        <w:jc w:val="center"/>
        <w:rPr>
          <w:color w:val="000000" w:themeColor="text1"/>
          <w:sz w:val="32"/>
          <w:szCs w:val="32"/>
        </w:rPr>
      </w:pPr>
      <w:r w:rsidRPr="00A85AED">
        <w:rPr>
          <w:color w:val="000000" w:themeColor="text1"/>
          <w:sz w:val="32"/>
          <w:szCs w:val="32"/>
        </w:rPr>
        <w:t xml:space="preserve">СПИСАК КАНДИДАТА ЗА ПОЛАГАЊЕ </w:t>
      </w:r>
      <w:r w:rsidR="0063161A" w:rsidRPr="00A85AED">
        <w:rPr>
          <w:color w:val="000000" w:themeColor="text1"/>
          <w:sz w:val="32"/>
          <w:szCs w:val="32"/>
          <w:lang w:val="sr-Cyrl-RS"/>
        </w:rPr>
        <w:t xml:space="preserve">УСМЕНОГ </w:t>
      </w:r>
      <w:proofErr w:type="gramStart"/>
      <w:r w:rsidR="0063161A" w:rsidRPr="00A85AED">
        <w:rPr>
          <w:color w:val="000000" w:themeColor="text1"/>
          <w:sz w:val="32"/>
          <w:szCs w:val="32"/>
          <w:lang w:val="sr-Cyrl-RS"/>
        </w:rPr>
        <w:t xml:space="preserve">ДЕЛА  </w:t>
      </w:r>
      <w:r w:rsidRPr="00A85AED">
        <w:rPr>
          <w:color w:val="000000" w:themeColor="text1"/>
          <w:sz w:val="32"/>
          <w:szCs w:val="32"/>
        </w:rPr>
        <w:t>СТРУЧНОГ</w:t>
      </w:r>
      <w:proofErr w:type="gramEnd"/>
      <w:r w:rsidRPr="00A85AED">
        <w:rPr>
          <w:color w:val="000000" w:themeColor="text1"/>
          <w:sz w:val="32"/>
          <w:szCs w:val="32"/>
        </w:rPr>
        <w:t xml:space="preserve"> ИСПИТА</w:t>
      </w:r>
    </w:p>
    <w:p w:rsidR="00D76CC9" w:rsidRPr="00A85AED" w:rsidRDefault="0063161A" w:rsidP="00D76CC9">
      <w:pPr>
        <w:jc w:val="center"/>
        <w:rPr>
          <w:color w:val="000000" w:themeColor="text1"/>
          <w:sz w:val="32"/>
          <w:szCs w:val="32"/>
          <w:lang w:val="sr-Cyrl-CS"/>
        </w:rPr>
      </w:pPr>
      <w:r w:rsidRPr="00A85AED">
        <w:rPr>
          <w:color w:val="000000" w:themeColor="text1"/>
          <w:sz w:val="32"/>
          <w:szCs w:val="32"/>
          <w:lang w:val="sr-Cyrl-CS"/>
        </w:rPr>
        <w:t>18</w:t>
      </w:r>
      <w:r w:rsidR="00D76CC9" w:rsidRPr="00A85AED">
        <w:rPr>
          <w:color w:val="000000" w:themeColor="text1"/>
          <w:sz w:val="32"/>
          <w:szCs w:val="32"/>
        </w:rPr>
        <w:t xml:space="preserve">. </w:t>
      </w:r>
      <w:r w:rsidR="00E03A3A">
        <w:rPr>
          <w:color w:val="000000" w:themeColor="text1"/>
          <w:sz w:val="32"/>
          <w:szCs w:val="32"/>
          <w:lang w:val="sr-Cyrl-CS"/>
        </w:rPr>
        <w:t>децембар</w:t>
      </w:r>
      <w:bookmarkStart w:id="0" w:name="_GoBack"/>
      <w:bookmarkEnd w:id="0"/>
      <w:r w:rsidR="00E95771" w:rsidRPr="00A85AED">
        <w:rPr>
          <w:color w:val="000000" w:themeColor="text1"/>
          <w:sz w:val="32"/>
          <w:szCs w:val="32"/>
          <w:lang w:val="sr-Cyrl-CS"/>
        </w:rPr>
        <w:t xml:space="preserve"> 2025</w:t>
      </w:r>
      <w:r w:rsidR="00D76CC9" w:rsidRPr="00A85AED">
        <w:rPr>
          <w:color w:val="000000" w:themeColor="text1"/>
          <w:sz w:val="32"/>
          <w:szCs w:val="32"/>
          <w:lang w:val="sr-Cyrl-CS"/>
        </w:rPr>
        <w:t>. (1</w:t>
      </w:r>
      <w:r w:rsidR="00D76CC9" w:rsidRPr="00A85AED">
        <w:rPr>
          <w:color w:val="000000" w:themeColor="text1"/>
          <w:sz w:val="32"/>
          <w:szCs w:val="32"/>
        </w:rPr>
        <w:t>6</w:t>
      </w:r>
      <w:r w:rsidRPr="00A85AED">
        <w:rPr>
          <w:color w:val="000000" w:themeColor="text1"/>
          <w:sz w:val="32"/>
          <w:szCs w:val="32"/>
          <w:lang w:val="sr-Cyrl-RS"/>
        </w:rPr>
        <w:t>/17</w:t>
      </w:r>
      <w:r w:rsidR="00D76CC9" w:rsidRPr="00A85AED">
        <w:rPr>
          <w:color w:val="000000" w:themeColor="text1"/>
          <w:sz w:val="32"/>
          <w:szCs w:val="32"/>
          <w:lang w:val="sr-Cyrl-CS"/>
        </w:rPr>
        <w:t xml:space="preserve"> часова)</w:t>
      </w:r>
    </w:p>
    <w:p w:rsidR="00D76CC9" w:rsidRPr="00A85AED" w:rsidRDefault="00D76CC9" w:rsidP="00D76CC9">
      <w:pPr>
        <w:jc w:val="center"/>
        <w:rPr>
          <w:color w:val="000000" w:themeColor="text1"/>
          <w:sz w:val="32"/>
          <w:szCs w:val="32"/>
          <w:lang w:val="sr-Latn-CS"/>
        </w:rPr>
      </w:pPr>
      <w:proofErr w:type="spellStart"/>
      <w:r w:rsidRPr="00A85AED">
        <w:rPr>
          <w:color w:val="000000" w:themeColor="text1"/>
          <w:sz w:val="32"/>
          <w:szCs w:val="32"/>
        </w:rPr>
        <w:t>Немањин</w:t>
      </w:r>
      <w:proofErr w:type="spellEnd"/>
      <w:r w:rsidRPr="00A85AED">
        <w:rPr>
          <w:color w:val="000000" w:themeColor="text1"/>
          <w:sz w:val="32"/>
          <w:szCs w:val="32"/>
          <w:lang w:val="sr-Cyrl-CS"/>
        </w:rPr>
        <w:t>а</w:t>
      </w:r>
      <w:r w:rsidRPr="00A85AED">
        <w:rPr>
          <w:color w:val="000000" w:themeColor="text1"/>
          <w:sz w:val="32"/>
          <w:szCs w:val="32"/>
        </w:rPr>
        <w:t xml:space="preserve"> 22-26 (А </w:t>
      </w:r>
      <w:proofErr w:type="spellStart"/>
      <w:r w:rsidRPr="00A85AED">
        <w:rPr>
          <w:color w:val="000000" w:themeColor="text1"/>
          <w:sz w:val="32"/>
          <w:szCs w:val="32"/>
        </w:rPr>
        <w:t>крило</w:t>
      </w:r>
      <w:proofErr w:type="spellEnd"/>
      <w:r w:rsidRPr="00A85AED">
        <w:rPr>
          <w:color w:val="000000" w:themeColor="text1"/>
          <w:sz w:val="32"/>
          <w:szCs w:val="32"/>
          <w:lang w:val="sr-Cyrl-CS"/>
        </w:rPr>
        <w:t>, велика сала, 6.спрат</w:t>
      </w:r>
      <w:r w:rsidRPr="00A85AED">
        <w:rPr>
          <w:color w:val="000000" w:themeColor="text1"/>
          <w:sz w:val="32"/>
          <w:szCs w:val="32"/>
        </w:rPr>
        <w:t>)</w:t>
      </w:r>
    </w:p>
    <w:tbl>
      <w:tblPr>
        <w:tblStyle w:val="TableGrid1"/>
        <w:tblW w:w="6169" w:type="dxa"/>
        <w:jc w:val="center"/>
        <w:tblLook w:val="04A0" w:firstRow="1" w:lastRow="0" w:firstColumn="1" w:lastColumn="0" w:noHBand="0" w:noVBand="1"/>
      </w:tblPr>
      <w:tblGrid>
        <w:gridCol w:w="1035"/>
        <w:gridCol w:w="1616"/>
        <w:gridCol w:w="1804"/>
        <w:gridCol w:w="1714"/>
      </w:tblGrid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Вукотић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Викторија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Садовскаја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Карајовић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Бељкаш Богићевић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Ребић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Вармеђа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Тирнанић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Баловић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Смиљана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Перишић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Маријана 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Милосављевић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Стојчић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Славен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Радумило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tabs>
                <w:tab w:val="left" w:pos="33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Бижић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Вучуровић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Виолета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Крсмановић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Радивојевић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Трбојевић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Трбојевић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Андоновић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584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Павковић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Бојичић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Анка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Иванова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Глишић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Владан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A85AED" w:rsidRPr="00A85AED" w:rsidTr="00A85AED">
        <w:trPr>
          <w:trHeight w:val="666"/>
          <w:jc w:val="center"/>
        </w:trPr>
        <w:tc>
          <w:tcPr>
            <w:tcW w:w="1035" w:type="dxa"/>
          </w:tcPr>
          <w:p w:rsidR="00A85AED" w:rsidRPr="00A85AED" w:rsidRDefault="00A85AED" w:rsidP="00A85AE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6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</w:t>
            </w:r>
          </w:p>
        </w:tc>
        <w:tc>
          <w:tcPr>
            <w:tcW w:w="180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Маринковић</w:t>
            </w:r>
          </w:p>
        </w:tc>
        <w:tc>
          <w:tcPr>
            <w:tcW w:w="1714" w:type="dxa"/>
          </w:tcPr>
          <w:p w:rsidR="00A85AED" w:rsidRPr="00A85AED" w:rsidRDefault="00A85AED" w:rsidP="00A85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A85A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</w:tbl>
    <w:p w:rsidR="004C70AA" w:rsidRPr="006B2A3C" w:rsidRDefault="004C70AA">
      <w:pPr>
        <w:rPr>
          <w:color w:val="000000" w:themeColor="text1"/>
          <w:lang w:val="sr-Cyrl-CS"/>
        </w:rPr>
      </w:pPr>
    </w:p>
    <w:sectPr w:rsidR="004C70AA" w:rsidRPr="006B2A3C" w:rsidSect="004C70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9"/>
    <w:rsid w:val="000025AC"/>
    <w:rsid w:val="00005867"/>
    <w:rsid w:val="0002484B"/>
    <w:rsid w:val="000371FF"/>
    <w:rsid w:val="000404D4"/>
    <w:rsid w:val="00060763"/>
    <w:rsid w:val="0006399B"/>
    <w:rsid w:val="00087387"/>
    <w:rsid w:val="000A5376"/>
    <w:rsid w:val="000E62D2"/>
    <w:rsid w:val="001003E9"/>
    <w:rsid w:val="001060DD"/>
    <w:rsid w:val="0013313E"/>
    <w:rsid w:val="00184AD9"/>
    <w:rsid w:val="001A6F3D"/>
    <w:rsid w:val="001C58B5"/>
    <w:rsid w:val="001F50E3"/>
    <w:rsid w:val="00243380"/>
    <w:rsid w:val="00263BF2"/>
    <w:rsid w:val="0029411E"/>
    <w:rsid w:val="002A785C"/>
    <w:rsid w:val="002C0956"/>
    <w:rsid w:val="002C124D"/>
    <w:rsid w:val="002E2B3D"/>
    <w:rsid w:val="002E587D"/>
    <w:rsid w:val="003006EA"/>
    <w:rsid w:val="00312FAC"/>
    <w:rsid w:val="003237A4"/>
    <w:rsid w:val="00344806"/>
    <w:rsid w:val="0035718F"/>
    <w:rsid w:val="003579CE"/>
    <w:rsid w:val="003730BD"/>
    <w:rsid w:val="00397612"/>
    <w:rsid w:val="003D7B30"/>
    <w:rsid w:val="003F5DA2"/>
    <w:rsid w:val="00413508"/>
    <w:rsid w:val="004250CB"/>
    <w:rsid w:val="00434549"/>
    <w:rsid w:val="00457F7F"/>
    <w:rsid w:val="00465F5B"/>
    <w:rsid w:val="00477CAB"/>
    <w:rsid w:val="004B78C2"/>
    <w:rsid w:val="004C70AA"/>
    <w:rsid w:val="004D00A9"/>
    <w:rsid w:val="00511619"/>
    <w:rsid w:val="00523093"/>
    <w:rsid w:val="00523E24"/>
    <w:rsid w:val="00551683"/>
    <w:rsid w:val="00551870"/>
    <w:rsid w:val="005532EB"/>
    <w:rsid w:val="00563507"/>
    <w:rsid w:val="005665CB"/>
    <w:rsid w:val="005A5741"/>
    <w:rsid w:val="005A7ED0"/>
    <w:rsid w:val="005B6449"/>
    <w:rsid w:val="005C2353"/>
    <w:rsid w:val="005D2667"/>
    <w:rsid w:val="005D2F58"/>
    <w:rsid w:val="005E2153"/>
    <w:rsid w:val="00627D59"/>
    <w:rsid w:val="0063161A"/>
    <w:rsid w:val="00633261"/>
    <w:rsid w:val="00641DC6"/>
    <w:rsid w:val="006B2A3C"/>
    <w:rsid w:val="006C0BBA"/>
    <w:rsid w:val="006C2595"/>
    <w:rsid w:val="006C63DA"/>
    <w:rsid w:val="006D16F6"/>
    <w:rsid w:val="006D2314"/>
    <w:rsid w:val="006E10F7"/>
    <w:rsid w:val="006E160C"/>
    <w:rsid w:val="006F1F1A"/>
    <w:rsid w:val="007112F4"/>
    <w:rsid w:val="0072154A"/>
    <w:rsid w:val="00726512"/>
    <w:rsid w:val="00786DC2"/>
    <w:rsid w:val="007B42CD"/>
    <w:rsid w:val="007C4C80"/>
    <w:rsid w:val="007C68BB"/>
    <w:rsid w:val="008178D1"/>
    <w:rsid w:val="008217B5"/>
    <w:rsid w:val="00833E5C"/>
    <w:rsid w:val="00836E5B"/>
    <w:rsid w:val="0084709C"/>
    <w:rsid w:val="00847215"/>
    <w:rsid w:val="00862CF7"/>
    <w:rsid w:val="008845B5"/>
    <w:rsid w:val="00885A82"/>
    <w:rsid w:val="008864E1"/>
    <w:rsid w:val="0089648E"/>
    <w:rsid w:val="008A1C5A"/>
    <w:rsid w:val="008C3E29"/>
    <w:rsid w:val="008D0DD6"/>
    <w:rsid w:val="008E0F5F"/>
    <w:rsid w:val="008F31B2"/>
    <w:rsid w:val="00907E95"/>
    <w:rsid w:val="009204E9"/>
    <w:rsid w:val="00952209"/>
    <w:rsid w:val="009779AF"/>
    <w:rsid w:val="009A221A"/>
    <w:rsid w:val="009B10EE"/>
    <w:rsid w:val="009D3A08"/>
    <w:rsid w:val="00A552FE"/>
    <w:rsid w:val="00A66050"/>
    <w:rsid w:val="00A85AA5"/>
    <w:rsid w:val="00A85AED"/>
    <w:rsid w:val="00AA3ECD"/>
    <w:rsid w:val="00AD4072"/>
    <w:rsid w:val="00AF6583"/>
    <w:rsid w:val="00B01440"/>
    <w:rsid w:val="00B461A4"/>
    <w:rsid w:val="00B50F08"/>
    <w:rsid w:val="00B8661E"/>
    <w:rsid w:val="00BA2611"/>
    <w:rsid w:val="00BB7F30"/>
    <w:rsid w:val="00BC68EE"/>
    <w:rsid w:val="00C10A4D"/>
    <w:rsid w:val="00C34F21"/>
    <w:rsid w:val="00C363E4"/>
    <w:rsid w:val="00C61725"/>
    <w:rsid w:val="00CA505D"/>
    <w:rsid w:val="00CE5458"/>
    <w:rsid w:val="00CE6B19"/>
    <w:rsid w:val="00D04DD0"/>
    <w:rsid w:val="00D11D14"/>
    <w:rsid w:val="00D1289F"/>
    <w:rsid w:val="00D43D8D"/>
    <w:rsid w:val="00D50AAD"/>
    <w:rsid w:val="00D54864"/>
    <w:rsid w:val="00D76CC9"/>
    <w:rsid w:val="00D85CED"/>
    <w:rsid w:val="00DC5895"/>
    <w:rsid w:val="00E03A3A"/>
    <w:rsid w:val="00E17045"/>
    <w:rsid w:val="00E328FA"/>
    <w:rsid w:val="00E64508"/>
    <w:rsid w:val="00E72059"/>
    <w:rsid w:val="00E83386"/>
    <w:rsid w:val="00E95771"/>
    <w:rsid w:val="00E96B6B"/>
    <w:rsid w:val="00EB26F9"/>
    <w:rsid w:val="00EC0331"/>
    <w:rsid w:val="00EC7285"/>
    <w:rsid w:val="00F06BB9"/>
    <w:rsid w:val="00FA7EAB"/>
    <w:rsid w:val="00FC69C0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F94C"/>
  <w15:docId w15:val="{610406F3-653B-44CA-8FD4-58FD3D12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A85AED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973FCEE7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draganad</dc:creator>
  <cp:keywords/>
  <dc:description/>
  <cp:lastModifiedBy>Igor Grbovic</cp:lastModifiedBy>
  <cp:revision>3</cp:revision>
  <dcterms:created xsi:type="dcterms:W3CDTF">2025-12-16T09:06:00Z</dcterms:created>
  <dcterms:modified xsi:type="dcterms:W3CDTF">2025-12-16T09:07:00Z</dcterms:modified>
</cp:coreProperties>
</file>